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B2" w:rsidRDefault="00336AB2" w:rsidP="00336AB2">
      <w:pPr>
        <w:pStyle w:val="Title"/>
        <w:bidi/>
        <w:jc w:val="right"/>
        <w:rPr>
          <w:rFonts w:cs="B Titr"/>
          <w:color w:val="auto"/>
          <w:sz w:val="24"/>
          <w:szCs w:val="24"/>
        </w:rPr>
      </w:pPr>
      <w:r>
        <w:rPr>
          <w:rFonts w:cs="B Titr"/>
          <w:color w:val="auto"/>
          <w:sz w:val="24"/>
          <w:szCs w:val="24"/>
        </w:rPr>
        <w:t xml:space="preserve">   </w:t>
      </w:r>
      <w:bookmarkStart w:id="0" w:name="_GoBack"/>
      <w:bookmarkEnd w:id="0"/>
    </w:p>
    <w:p w:rsidR="00D96ACB" w:rsidRPr="00336AB2" w:rsidRDefault="00056E70" w:rsidP="00336AB2">
      <w:pPr>
        <w:pStyle w:val="Title"/>
        <w:bidi/>
        <w:jc w:val="right"/>
        <w:rPr>
          <w:rFonts w:cs="B Titr"/>
          <w:color w:val="auto"/>
          <w:sz w:val="22"/>
          <w:szCs w:val="22"/>
          <w:rtl/>
        </w:rPr>
      </w:pPr>
      <w:r w:rsidRPr="00336AB2">
        <w:rPr>
          <w:rFonts w:cs="B Titr" w:hint="cs"/>
          <w:color w:val="auto"/>
          <w:sz w:val="22"/>
          <w:szCs w:val="22"/>
          <w:rtl/>
        </w:rPr>
        <w:t xml:space="preserve">فرم </w:t>
      </w:r>
      <w:r w:rsidR="00336AB2" w:rsidRPr="00336AB2">
        <w:rPr>
          <w:rFonts w:cs="B Titr" w:hint="cs"/>
          <w:color w:val="auto"/>
          <w:sz w:val="22"/>
          <w:szCs w:val="22"/>
          <w:rtl/>
        </w:rPr>
        <w:t>درخواست پرداخت قرارداد</w:t>
      </w:r>
      <w:r w:rsidR="00E879E4" w:rsidRPr="00336AB2">
        <w:rPr>
          <w:rFonts w:cs="B Titr" w:hint="cs"/>
          <w:color w:val="auto"/>
          <w:sz w:val="22"/>
          <w:szCs w:val="22"/>
          <w:rtl/>
        </w:rPr>
        <w:t>طرح پژوهشی اعضای هیات علمی دانشگاه علم و فناوری</w:t>
      </w:r>
      <w:r w:rsidR="00336AB2" w:rsidRPr="00336AB2">
        <w:rPr>
          <w:rFonts w:cs="B Titr" w:hint="cs"/>
          <w:color w:val="auto"/>
          <w:sz w:val="22"/>
          <w:szCs w:val="22"/>
          <w:rtl/>
        </w:rPr>
        <w:t xml:space="preserve"> م</w:t>
      </w:r>
      <w:r w:rsidR="00E879E4" w:rsidRPr="00336AB2">
        <w:rPr>
          <w:rFonts w:cs="B Titr" w:hint="cs"/>
          <w:color w:val="auto"/>
          <w:sz w:val="22"/>
          <w:szCs w:val="22"/>
          <w:rtl/>
        </w:rPr>
        <w:t>ازندران</w:t>
      </w:r>
    </w:p>
    <w:p w:rsidR="006D0AF6" w:rsidRDefault="006D0AF6" w:rsidP="006D0AF6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0AF6" w:rsidTr="006D0AF6">
        <w:tc>
          <w:tcPr>
            <w:tcW w:w="10790" w:type="dxa"/>
          </w:tcPr>
          <w:p w:rsidR="00474A48" w:rsidRDefault="00474A48">
            <w:pPr>
              <w:bidi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7"/>
              <w:gridCol w:w="1370"/>
              <w:gridCol w:w="6597"/>
            </w:tblGrid>
            <w:tr w:rsidR="00474A48" w:rsidTr="002606AD">
              <w:tc>
                <w:tcPr>
                  <w:tcW w:w="2597" w:type="dxa"/>
                  <w:vMerge w:val="restart"/>
                  <w:vAlign w:val="center"/>
                </w:tcPr>
                <w:p w:rsidR="00474A48" w:rsidRPr="006A47AF" w:rsidRDefault="00474A48" w:rsidP="00EF175B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D0AF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</w:t>
                  </w:r>
                  <w:r w:rsidR="00EF175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عاون</w:t>
                  </w:r>
                  <w:r w:rsidRPr="006D0AF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محترم </w:t>
                  </w:r>
                  <w:r w:rsidR="00EF175B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پژوهش</w:t>
                  </w:r>
                  <w:r w:rsidRPr="006D0AF6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ی</w:t>
                  </w:r>
                </w:p>
              </w:tc>
              <w:tc>
                <w:tcPr>
                  <w:tcW w:w="1370" w:type="dxa"/>
                  <w:tcBorders>
                    <w:bottom w:val="single" w:sz="4" w:space="0" w:color="auto"/>
                  </w:tcBorders>
                  <w:vAlign w:val="center"/>
                </w:tcPr>
                <w:p w:rsidR="00474A48" w:rsidRPr="006A47AF" w:rsidRDefault="00474A48" w:rsidP="00474A48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>سرکار خانم دکتر</w:t>
                  </w:r>
                </w:p>
              </w:tc>
              <w:tc>
                <w:tcPr>
                  <w:tcW w:w="6597" w:type="dxa"/>
                  <w:vMerge w:val="restart"/>
                  <w:vAlign w:val="center"/>
                </w:tcPr>
                <w:p w:rsidR="00474A48" w:rsidRPr="006A47AF" w:rsidRDefault="00474A48" w:rsidP="00474A48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474A48" w:rsidTr="002606AD">
              <w:tc>
                <w:tcPr>
                  <w:tcW w:w="2597" w:type="dxa"/>
                  <w:vMerge/>
                </w:tcPr>
                <w:p w:rsidR="00474A48" w:rsidRDefault="00474A48" w:rsidP="00474A48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</w:tcBorders>
                </w:tcPr>
                <w:p w:rsidR="00474A48" w:rsidRDefault="00474A48" w:rsidP="00474A48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>جناب آقای دکتر</w:t>
                  </w:r>
                </w:p>
              </w:tc>
              <w:tc>
                <w:tcPr>
                  <w:tcW w:w="6597" w:type="dxa"/>
                  <w:vMerge/>
                </w:tcPr>
                <w:p w:rsidR="00474A48" w:rsidRDefault="00474A48" w:rsidP="00474A48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474A48" w:rsidRDefault="00474A48" w:rsidP="009B2F31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با سلام و احترام؛ ضمن تقدیم مدارک زیر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خواهشمد است دستور فرمایید از محل </w:t>
            </w:r>
            <w:r w:rsidR="00F0682A">
              <w:rPr>
                <w:rFonts w:cs="B Nazanin" w:hint="cs"/>
                <w:sz w:val="22"/>
                <w:szCs w:val="22"/>
                <w:rtl/>
              </w:rPr>
              <w:t xml:space="preserve">بند الف ماده 4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قرارداد شماره </w:t>
            </w:r>
            <w:r w:rsidR="001971BB">
              <w:rPr>
                <w:rFonts w:cs="B Titr" w:hint="cs"/>
                <w:sz w:val="20"/>
                <w:szCs w:val="20"/>
                <w:rtl/>
                <w:lang w:bidi="fa-IR"/>
              </w:rPr>
              <w:t>923150/ع ف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مربوط به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گرنت </w:t>
            </w:r>
            <w:r w:rsidR="00F0682A">
              <w:rPr>
                <w:rFonts w:cs="B Nazanin" w:hint="cs"/>
                <w:sz w:val="22"/>
                <w:szCs w:val="22"/>
                <w:rtl/>
              </w:rPr>
              <w:t xml:space="preserve">پژوهشی </w:t>
            </w:r>
            <w:r w:rsidR="00EF175B">
              <w:rPr>
                <w:rFonts w:cs="B Nazanin" w:hint="cs"/>
                <w:sz w:val="22"/>
                <w:szCs w:val="22"/>
                <w:rtl/>
              </w:rPr>
              <w:t xml:space="preserve">سال </w:t>
            </w:r>
            <w:r w:rsidR="00EF175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اینجانب </w:t>
            </w:r>
            <w:r w:rsidR="001828CB">
              <w:rPr>
                <w:rFonts w:cs="B Nazanin"/>
                <w:sz w:val="22"/>
                <w:szCs w:val="22"/>
                <w:lang w:bidi="fa-IR"/>
              </w:rPr>
              <w:t xml:space="preserve">      </w:t>
            </w:r>
            <w:r w:rsidR="00EF175B">
              <w:rPr>
                <w:rFonts w:cs="B Nazanin" w:hint="cs"/>
                <w:sz w:val="22"/>
                <w:szCs w:val="22"/>
                <w:rtl/>
              </w:rPr>
              <w:t xml:space="preserve">عضو هیات علمی </w:t>
            </w:r>
          </w:p>
          <w:tbl>
            <w:tblPr>
              <w:tblStyle w:val="TableGrid"/>
              <w:bidiVisual/>
              <w:tblW w:w="0" w:type="auto"/>
              <w:tblInd w:w="4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"/>
              <w:gridCol w:w="8564"/>
            </w:tblGrid>
            <w:tr w:rsidR="00474A48" w:rsidRPr="006A47AF" w:rsidTr="002606AD">
              <w:tc>
                <w:tcPr>
                  <w:tcW w:w="821" w:type="dxa"/>
                  <w:vMerge w:val="restart"/>
                  <w:vAlign w:val="center"/>
                </w:tcPr>
                <w:p w:rsidR="00474A48" w:rsidRPr="006A47AF" w:rsidRDefault="00474A48" w:rsidP="00474A48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مبلغ </w:t>
                  </w:r>
                </w:p>
              </w:tc>
              <w:tc>
                <w:tcPr>
                  <w:tcW w:w="8564" w:type="dxa"/>
                  <w:tcBorders>
                    <w:bottom w:val="single" w:sz="4" w:space="0" w:color="auto"/>
                  </w:tcBorders>
                  <w:vAlign w:val="center"/>
                </w:tcPr>
                <w:p w:rsidR="00474A48" w:rsidRPr="006A47AF" w:rsidRDefault="00474A48" w:rsidP="001828CB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به عدد</w:t>
                  </w:r>
                  <w:r w:rsidR="001971BB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1828CB">
                    <w:rPr>
                      <w:rFonts w:cs="B Nazanin"/>
                      <w:sz w:val="22"/>
                      <w:szCs w:val="22"/>
                    </w:rPr>
                    <w:t xml:space="preserve">             </w:t>
                  </w:r>
                  <w:r w:rsidR="001971B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ریال</w:t>
                  </w:r>
                </w:p>
              </w:tc>
            </w:tr>
            <w:tr w:rsidR="00474A48" w:rsidRPr="006A47AF" w:rsidTr="002606AD">
              <w:tc>
                <w:tcPr>
                  <w:tcW w:w="821" w:type="dxa"/>
                  <w:vMerge/>
                  <w:vAlign w:val="center"/>
                </w:tcPr>
                <w:p w:rsidR="00474A48" w:rsidRPr="006A47AF" w:rsidRDefault="00474A48" w:rsidP="00474A48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64" w:type="dxa"/>
                  <w:tcBorders>
                    <w:top w:val="single" w:sz="4" w:space="0" w:color="auto"/>
                  </w:tcBorders>
                  <w:vAlign w:val="center"/>
                </w:tcPr>
                <w:p w:rsidR="00474A48" w:rsidRPr="006A47AF" w:rsidRDefault="00474A48" w:rsidP="001828CB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به حروف </w:t>
                  </w:r>
                  <w:r w:rsidR="001828CB">
                    <w:rPr>
                      <w:rFonts w:cs="B Nazanin"/>
                      <w:sz w:val="22"/>
                      <w:szCs w:val="22"/>
                    </w:rPr>
                    <w:t xml:space="preserve">             </w:t>
                  </w:r>
                  <w:r w:rsidR="001971BB" w:rsidRPr="001971B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ریال</w:t>
                  </w:r>
                </w:p>
              </w:tc>
            </w:tr>
          </w:tbl>
          <w:p w:rsidR="00474A48" w:rsidRDefault="00474A48" w:rsidP="00C134BD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پرداخت گردد.                                                                                                                       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  امضاء </w:t>
            </w:r>
            <w:r w:rsidR="00EF175B">
              <w:rPr>
                <w:rFonts w:cs="B Nazanin" w:hint="cs"/>
                <w:sz w:val="22"/>
                <w:szCs w:val="22"/>
                <w:rtl/>
              </w:rPr>
              <w:t>پژوهشگر</w:t>
            </w:r>
          </w:p>
          <w:p w:rsidR="006D0AF6" w:rsidRDefault="006D0AF6" w:rsidP="00B55AD6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D0AF6" w:rsidTr="006D0AF6">
        <w:tc>
          <w:tcPr>
            <w:tcW w:w="10790" w:type="dxa"/>
          </w:tcPr>
          <w:p w:rsidR="006D0AF6" w:rsidRPr="006A47AF" w:rsidRDefault="006D0AF6" w:rsidP="00106B09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474A48">
              <w:rPr>
                <w:rFonts w:cs="B Nazanin" w:hint="cs"/>
                <w:sz w:val="22"/>
                <w:szCs w:val="22"/>
                <w:rtl/>
              </w:rPr>
              <w:t xml:space="preserve">موارد هزینه کرد </w:t>
            </w:r>
            <w:r w:rsidR="00BA6D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از </w:t>
            </w:r>
            <w:r w:rsidR="003F0815">
              <w:rPr>
                <w:rFonts w:cs="B Nazanin" w:hint="cs"/>
                <w:sz w:val="22"/>
                <w:szCs w:val="22"/>
                <w:rtl/>
              </w:rPr>
              <w:t xml:space="preserve">محل </w:t>
            </w:r>
            <w:r w:rsidR="00106B09">
              <w:rPr>
                <w:rFonts w:cs="B Nazanin" w:hint="cs"/>
                <w:sz w:val="22"/>
                <w:szCs w:val="22"/>
                <w:rtl/>
              </w:rPr>
              <w:t xml:space="preserve">بند الف ماده 4 </w:t>
            </w:r>
            <w:r w:rsidR="00EF175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قرارداد </w:t>
            </w:r>
            <w:r w:rsidRPr="00474A48">
              <w:rPr>
                <w:rFonts w:cs="B Nazanin" w:hint="cs"/>
                <w:sz w:val="22"/>
                <w:szCs w:val="22"/>
                <w:rtl/>
              </w:rPr>
              <w:t>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>(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توجه :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تنها </w:t>
            </w:r>
            <w:r>
              <w:rPr>
                <w:rFonts w:cs="B Nazanin" w:hint="cs"/>
                <w:sz w:val="22"/>
                <w:szCs w:val="22"/>
                <w:rtl/>
              </w:rPr>
              <w:t>بندهای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مد نظر در فرم باقی بماند و </w:t>
            </w:r>
            <w:r>
              <w:rPr>
                <w:rFonts w:cs="B Nazanin" w:hint="cs"/>
                <w:sz w:val="22"/>
                <w:szCs w:val="22"/>
                <w:rtl/>
              </w:rPr>
              <w:t>بندهای</w:t>
            </w:r>
            <w:r w:rsidR="003F0815">
              <w:rPr>
                <w:rFonts w:cs="B Nazanin" w:hint="cs"/>
                <w:sz w:val="22"/>
                <w:szCs w:val="22"/>
                <w:rtl/>
              </w:rPr>
              <w:t xml:space="preserve"> اضافی از فرم حذف گردد.)</w:t>
            </w:r>
          </w:p>
          <w:p w:rsidR="00EF175B" w:rsidRDefault="006D0AF6" w:rsidP="001828CB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الف </w:t>
            </w:r>
            <w:r w:rsidRPr="00474A48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مبلغ </w:t>
            </w:r>
            <w:r w:rsidR="001828CB">
              <w:rPr>
                <w:rFonts w:cs="B Nazanin"/>
                <w:sz w:val="22"/>
                <w:szCs w:val="22"/>
              </w:rPr>
              <w:t xml:space="preserve">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ريال بابت هزينه </w:t>
            </w:r>
            <w:r w:rsidR="00EF17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خرید تجهیزات </w:t>
            </w:r>
            <w:r w:rsidR="00B163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مواد مصرفی </w:t>
            </w:r>
            <w:r w:rsidR="00EF175B" w:rsidRPr="00EF175B">
              <w:rPr>
                <w:rFonts w:cs="B Nazanin" w:hint="cs"/>
                <w:sz w:val="24"/>
                <w:szCs w:val="24"/>
                <w:rtl/>
                <w:lang w:bidi="fa-IR"/>
              </w:rPr>
              <w:t>زیر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6D0AF6" w:rsidRPr="006A47AF" w:rsidRDefault="00EF175B" w:rsidP="001828CB">
            <w:pPr>
              <w:bidi/>
              <w:ind w:left="284"/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الف </w:t>
            </w: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1- </w:t>
            </w:r>
            <w:r w:rsidR="006D0AF6"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EF175B" w:rsidRPr="006A47AF" w:rsidRDefault="00EF175B" w:rsidP="001828CB">
            <w:pPr>
              <w:bidi/>
              <w:ind w:left="284"/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الف </w:t>
            </w: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2-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971BB">
              <w:rPr>
                <w:rFonts w:cs="B Nazanin" w:hint="cs"/>
                <w:sz w:val="22"/>
                <w:szCs w:val="22"/>
                <w:rtl/>
              </w:rPr>
              <w:t>و</w:t>
            </w:r>
          </w:p>
          <w:p w:rsidR="00EF175B" w:rsidRPr="006A47AF" w:rsidRDefault="00EF175B" w:rsidP="001828CB">
            <w:pPr>
              <w:bidi/>
              <w:ind w:left="284"/>
              <w:jc w:val="lowKashida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الف </w:t>
            </w:r>
            <w:r>
              <w:rPr>
                <w:rFonts w:ascii="Times New Roman" w:hAnsi="Times New Roman" w:cs="Times New Roman" w:hint="cs"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3-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6D0AF6" w:rsidRPr="006A47AF" w:rsidRDefault="00C134BD" w:rsidP="00B163BC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6D0AF6" w:rsidRPr="006A47AF">
              <w:rPr>
                <w:rFonts w:cs="B Nazanin" w:hint="cs"/>
                <w:sz w:val="22"/>
                <w:szCs w:val="22"/>
                <w:rtl/>
              </w:rPr>
              <w:t xml:space="preserve">(توجه : </w:t>
            </w:r>
            <w:r w:rsidR="00EF175B">
              <w:rPr>
                <w:rFonts w:cs="B Nazanin" w:hint="cs"/>
                <w:sz w:val="22"/>
                <w:szCs w:val="22"/>
                <w:rtl/>
              </w:rPr>
              <w:t xml:space="preserve">پس از تایید معاون محترم پژوهشی تجهیزات خریداری شده به همراه </w:t>
            </w:r>
            <w:r w:rsidR="006D0AF6" w:rsidRPr="006A47AF">
              <w:rPr>
                <w:rFonts w:cs="B Nazanin" w:hint="cs"/>
                <w:sz w:val="22"/>
                <w:szCs w:val="22"/>
                <w:rtl/>
              </w:rPr>
              <w:t>اسناد مالی</w:t>
            </w:r>
            <w:r w:rsidR="00EF175B">
              <w:rPr>
                <w:rFonts w:cs="B Nazanin" w:hint="cs"/>
                <w:sz w:val="22"/>
                <w:szCs w:val="22"/>
                <w:rtl/>
              </w:rPr>
              <w:t xml:space="preserve"> به کارپردازی </w:t>
            </w:r>
            <w:r w:rsidR="00B163BC">
              <w:rPr>
                <w:rFonts w:cs="B Nazanin" w:hint="cs"/>
                <w:sz w:val="22"/>
                <w:szCs w:val="22"/>
                <w:rtl/>
              </w:rPr>
              <w:t>تحویل گردد.</w:t>
            </w:r>
            <w:r w:rsidR="00EF175B">
              <w:rPr>
                <w:rFonts w:cs="B Nazanin" w:hint="cs"/>
                <w:sz w:val="22"/>
                <w:szCs w:val="22"/>
                <w:rtl/>
              </w:rPr>
              <w:t xml:space="preserve"> تا پس از صدور قبض و حواله انبار به </w:t>
            </w:r>
            <w:r w:rsidR="00B163BC">
              <w:rPr>
                <w:rFonts w:cs="B Nazanin" w:hint="cs"/>
                <w:sz w:val="22"/>
                <w:szCs w:val="22"/>
                <w:rtl/>
              </w:rPr>
              <w:t>کاربر نهایی تحویل گردد.</w:t>
            </w:r>
            <w:r w:rsidR="006D0AF6" w:rsidRPr="006A47AF">
              <w:rPr>
                <w:rFonts w:cs="B Nazanin" w:hint="cs"/>
                <w:sz w:val="22"/>
                <w:szCs w:val="22"/>
                <w:rtl/>
              </w:rPr>
              <w:t>)</w:t>
            </w:r>
          </w:p>
          <w:p w:rsidR="00E879E4" w:rsidRPr="006D0AF6" w:rsidRDefault="00E879E4" w:rsidP="00E879E4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B03F3" w:rsidTr="008B03F3">
        <w:tc>
          <w:tcPr>
            <w:tcW w:w="10790" w:type="dxa"/>
          </w:tcPr>
          <w:tbl>
            <w:tblPr>
              <w:tblStyle w:val="TableGrid"/>
              <w:bidiVisual/>
              <w:tblW w:w="0" w:type="auto"/>
              <w:tblInd w:w="1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7"/>
              <w:gridCol w:w="1582"/>
              <w:gridCol w:w="2439"/>
            </w:tblGrid>
            <w:tr w:rsidR="008B03F3" w:rsidRPr="006A47AF" w:rsidTr="008B03F3">
              <w:tc>
                <w:tcPr>
                  <w:tcW w:w="3237" w:type="dxa"/>
                  <w:vMerge w:val="restart"/>
                  <w:vAlign w:val="center"/>
                </w:tcPr>
                <w:p w:rsidR="008B03F3" w:rsidRPr="006A47AF" w:rsidRDefault="008B03F3" w:rsidP="00C361ED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3D6F9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عاون</w:t>
                  </w:r>
                  <w:r w:rsidRPr="003D6F9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محترم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پشتیبانی و </w:t>
                  </w:r>
                  <w:r w:rsidRPr="003D6F9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توسعه منابع</w:t>
                  </w: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582" w:type="dxa"/>
                  <w:tcBorders>
                    <w:bottom w:val="single" w:sz="4" w:space="0" w:color="auto"/>
                  </w:tcBorders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سرکار خانم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دکتر</w:t>
                  </w: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439" w:type="dxa"/>
                  <w:vMerge w:val="restart"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  <w:tr w:rsidR="008B03F3" w:rsidRPr="006A47AF" w:rsidTr="008B03F3">
              <w:tc>
                <w:tcPr>
                  <w:tcW w:w="3237" w:type="dxa"/>
                  <w:vMerge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auto"/>
                  </w:tcBorders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>جناب آقای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دکتر</w:t>
                  </w:r>
                </w:p>
              </w:tc>
              <w:tc>
                <w:tcPr>
                  <w:tcW w:w="2439" w:type="dxa"/>
                  <w:vMerge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B03F3" w:rsidRPr="006A47AF" w:rsidRDefault="008B03F3" w:rsidP="00C361ED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با سلام ؛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با توجه به ماده 5 و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به استناد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بند الف از ماده 4 قرارداد شماره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923150/ع ف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لطفاً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"/>
              <w:gridCol w:w="8564"/>
            </w:tblGrid>
            <w:tr w:rsidR="008B03F3" w:rsidRPr="006A47AF" w:rsidTr="00C361ED">
              <w:tc>
                <w:tcPr>
                  <w:tcW w:w="731" w:type="dxa"/>
                  <w:vMerge w:val="restart"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مبلغ </w:t>
                  </w:r>
                </w:p>
              </w:tc>
              <w:tc>
                <w:tcPr>
                  <w:tcW w:w="8564" w:type="dxa"/>
                  <w:tcBorders>
                    <w:bottom w:val="single" w:sz="4" w:space="0" w:color="auto"/>
                  </w:tcBorders>
                  <w:vAlign w:val="center"/>
                </w:tcPr>
                <w:p w:rsidR="008B03F3" w:rsidRPr="006A47AF" w:rsidRDefault="008B03F3" w:rsidP="001828CB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به عدد </w:t>
                  </w: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1828CB">
                    <w:rPr>
                      <w:rFonts w:cs="B Titr"/>
                      <w:sz w:val="20"/>
                      <w:szCs w:val="20"/>
                      <w:lang w:bidi="fa-IR"/>
                    </w:rPr>
                    <w:t xml:space="preserve">                 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ریال</w:t>
                  </w:r>
                </w:p>
              </w:tc>
            </w:tr>
            <w:tr w:rsidR="008B03F3" w:rsidRPr="006A47AF" w:rsidTr="00C361ED">
              <w:tc>
                <w:tcPr>
                  <w:tcW w:w="731" w:type="dxa"/>
                  <w:vMerge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64" w:type="dxa"/>
                  <w:tcBorders>
                    <w:top w:val="single" w:sz="4" w:space="0" w:color="auto"/>
                  </w:tcBorders>
                  <w:vAlign w:val="center"/>
                </w:tcPr>
                <w:p w:rsidR="008B03F3" w:rsidRPr="006A47AF" w:rsidRDefault="008B03F3" w:rsidP="001828CB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به حروف </w:t>
                  </w:r>
                  <w:r w:rsidR="001828CB">
                    <w:rPr>
                      <w:rFonts w:cs="B Titr"/>
                      <w:sz w:val="20"/>
                      <w:szCs w:val="20"/>
                      <w:lang w:bidi="fa-IR"/>
                    </w:rPr>
                    <w:t xml:space="preserve">                 </w:t>
                  </w:r>
                  <w:r w:rsidRPr="001971BB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ریال</w:t>
                  </w:r>
                </w:p>
              </w:tc>
            </w:tr>
          </w:tbl>
          <w:p w:rsidR="00D1137C" w:rsidRDefault="00D1137C" w:rsidP="008B03F3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8B03F3" w:rsidRPr="006A47AF" w:rsidRDefault="008B03F3" w:rsidP="001828CB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>به آقای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828CB">
              <w:rPr>
                <w:rFonts w:cs="B Titr"/>
                <w:sz w:val="20"/>
                <w:szCs w:val="20"/>
                <w:lang w:bidi="fa-IR"/>
              </w:rPr>
              <w:t xml:space="preserve">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عضو محترم هیات علمی دانشکده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828CB">
              <w:rPr>
                <w:rFonts w:cs="B Titr"/>
                <w:sz w:val="20"/>
                <w:szCs w:val="20"/>
                <w:lang w:bidi="fa-IR"/>
              </w:rPr>
              <w:t xml:space="preserve">                          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پرداخت گردد. </w:t>
            </w:r>
          </w:p>
          <w:p w:rsidR="008B03F3" w:rsidRDefault="008B03F3" w:rsidP="00C361E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</w:t>
            </w:r>
          </w:p>
          <w:p w:rsidR="008B03F3" w:rsidRDefault="008B03F3" w:rsidP="00C361E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امضاء </w:t>
            </w:r>
            <w:r>
              <w:rPr>
                <w:rFonts w:cs="B Nazanin" w:hint="cs"/>
                <w:sz w:val="22"/>
                <w:szCs w:val="22"/>
                <w:rtl/>
              </w:rPr>
              <w:t>معاون آموزشی و پژوهشی</w:t>
            </w:r>
          </w:p>
          <w:p w:rsidR="008B03F3" w:rsidRDefault="008B03F3" w:rsidP="00C361ED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B03F3" w:rsidRPr="003D6F91" w:rsidTr="008B03F3">
        <w:tc>
          <w:tcPr>
            <w:tcW w:w="10790" w:type="dxa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8"/>
              <w:gridCol w:w="1134"/>
              <w:gridCol w:w="6408"/>
            </w:tblGrid>
            <w:tr w:rsidR="008B03F3" w:rsidRPr="006A47AF" w:rsidTr="00C361ED">
              <w:tc>
                <w:tcPr>
                  <w:tcW w:w="1818" w:type="dxa"/>
                  <w:vMerge w:val="restart"/>
                  <w:vAlign w:val="center"/>
                </w:tcPr>
                <w:p w:rsidR="008B03F3" w:rsidRPr="006A47AF" w:rsidRDefault="008B03F3" w:rsidP="00C361ED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3D6F9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مدیر محترم امور مالی</w:t>
                  </w: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سرکار خانم </w:t>
                  </w:r>
                </w:p>
              </w:tc>
              <w:tc>
                <w:tcPr>
                  <w:tcW w:w="6408" w:type="dxa"/>
                  <w:vMerge w:val="restart"/>
                  <w:vAlign w:val="center"/>
                </w:tcPr>
                <w:p w:rsidR="008B03F3" w:rsidRPr="006A47AF" w:rsidRDefault="001828CB" w:rsidP="008B03F3">
                  <w:pPr>
                    <w:bidi/>
                    <w:jc w:val="lowKashida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Titr"/>
                      <w:sz w:val="20"/>
                      <w:szCs w:val="20"/>
                      <w:lang w:bidi="fa-IR"/>
                    </w:rPr>
                    <w:t xml:space="preserve"> </w:t>
                  </w:r>
                </w:p>
              </w:tc>
            </w:tr>
            <w:tr w:rsidR="008B03F3" w:rsidRPr="006A47AF" w:rsidTr="00C361ED">
              <w:tc>
                <w:tcPr>
                  <w:tcW w:w="1818" w:type="dxa"/>
                  <w:vMerge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>جناب آقای</w:t>
                  </w:r>
                </w:p>
              </w:tc>
              <w:tc>
                <w:tcPr>
                  <w:tcW w:w="6408" w:type="dxa"/>
                  <w:vMerge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B03F3" w:rsidRPr="006A47AF" w:rsidRDefault="008B03F3" w:rsidP="00C361ED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با سلام ؛ </w:t>
            </w:r>
            <w:r>
              <w:rPr>
                <w:rFonts w:cs="B Nazanin" w:hint="cs"/>
                <w:sz w:val="22"/>
                <w:szCs w:val="22"/>
                <w:rtl/>
              </w:rPr>
              <w:t>با توجه به تایید معاون محترم آموزشی و پژوهشی لطفاً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"/>
              <w:gridCol w:w="8564"/>
            </w:tblGrid>
            <w:tr w:rsidR="008B03F3" w:rsidRPr="006A47AF" w:rsidTr="00C361ED">
              <w:tc>
                <w:tcPr>
                  <w:tcW w:w="731" w:type="dxa"/>
                  <w:vMerge w:val="restart"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مبلغ </w:t>
                  </w:r>
                </w:p>
              </w:tc>
              <w:tc>
                <w:tcPr>
                  <w:tcW w:w="8564" w:type="dxa"/>
                  <w:tcBorders>
                    <w:bottom w:val="single" w:sz="4" w:space="0" w:color="auto"/>
                  </w:tcBorders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به عدد </w:t>
                  </w:r>
                </w:p>
              </w:tc>
            </w:tr>
            <w:tr w:rsidR="008B03F3" w:rsidRPr="006A47AF" w:rsidTr="00C361ED">
              <w:tc>
                <w:tcPr>
                  <w:tcW w:w="731" w:type="dxa"/>
                  <w:vMerge/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8564" w:type="dxa"/>
                  <w:tcBorders>
                    <w:top w:val="single" w:sz="4" w:space="0" w:color="auto"/>
                  </w:tcBorders>
                  <w:vAlign w:val="center"/>
                </w:tcPr>
                <w:p w:rsidR="008B03F3" w:rsidRPr="006A47AF" w:rsidRDefault="008B03F3" w:rsidP="00C361ED">
                  <w:pPr>
                    <w:bidi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6A47AF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به حروف </w:t>
                  </w:r>
                </w:p>
              </w:tc>
            </w:tr>
          </w:tbl>
          <w:p w:rsidR="008B03F3" w:rsidRPr="006A47AF" w:rsidRDefault="008B03F3" w:rsidP="001828CB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>به آقای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828CB">
              <w:rPr>
                <w:rFonts w:cs="B Titr"/>
                <w:sz w:val="20"/>
                <w:szCs w:val="20"/>
                <w:lang w:bidi="fa-IR"/>
              </w:rPr>
              <w:t xml:space="preserve">               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عضو محترم هیات علمی دانشکده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1828CB">
              <w:rPr>
                <w:rFonts w:cs="B Titr"/>
                <w:sz w:val="20"/>
                <w:szCs w:val="20"/>
                <w:lang w:bidi="fa-IR"/>
              </w:rPr>
              <w:t xml:space="preserve">                       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پرداخت گردد. </w:t>
            </w:r>
          </w:p>
          <w:p w:rsidR="008B03F3" w:rsidRDefault="008B03F3" w:rsidP="00C361E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</w:t>
            </w:r>
          </w:p>
          <w:p w:rsidR="008B03F3" w:rsidRDefault="008B03F3" w:rsidP="00C361E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   </w:t>
            </w:r>
            <w:r w:rsidRPr="006A47AF">
              <w:rPr>
                <w:rFonts w:cs="B Nazanin" w:hint="cs"/>
                <w:sz w:val="22"/>
                <w:szCs w:val="22"/>
                <w:rtl/>
              </w:rPr>
              <w:t xml:space="preserve"> امضاء </w:t>
            </w:r>
            <w:r>
              <w:rPr>
                <w:rFonts w:cs="B Nazanin" w:hint="cs"/>
                <w:sz w:val="22"/>
                <w:szCs w:val="22"/>
                <w:rtl/>
              </w:rPr>
              <w:t>معاون پشتیبانی و توسعه منابع</w:t>
            </w:r>
          </w:p>
          <w:p w:rsidR="008B03F3" w:rsidRPr="003D6F91" w:rsidRDefault="008B03F3" w:rsidP="00C361ED">
            <w:pPr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F175B" w:rsidRDefault="00EF175B" w:rsidP="006D0AF6">
      <w:pPr>
        <w:bidi/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sectPr w:rsidR="00EF175B" w:rsidSect="00336AB2">
      <w:headerReference w:type="default" r:id="rId8"/>
      <w:pgSz w:w="12240" w:h="15840"/>
      <w:pgMar w:top="150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ED" w:rsidRDefault="008667ED" w:rsidP="00E879E4">
      <w:pPr>
        <w:spacing w:after="0" w:line="240" w:lineRule="auto"/>
      </w:pPr>
      <w:r>
        <w:separator/>
      </w:r>
    </w:p>
  </w:endnote>
  <w:endnote w:type="continuationSeparator" w:id="0">
    <w:p w:rsidR="008667ED" w:rsidRDefault="008667ED" w:rsidP="00E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ED" w:rsidRDefault="008667ED" w:rsidP="00E879E4">
      <w:pPr>
        <w:spacing w:after="0" w:line="240" w:lineRule="auto"/>
      </w:pPr>
      <w:r>
        <w:separator/>
      </w:r>
    </w:p>
  </w:footnote>
  <w:footnote w:type="continuationSeparator" w:id="0">
    <w:p w:rsidR="008667ED" w:rsidRDefault="008667ED" w:rsidP="00E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B2" w:rsidRPr="00FC4265" w:rsidRDefault="00957C4F" w:rsidP="00336AB2">
    <w:pPr>
      <w:tabs>
        <w:tab w:val="left" w:pos="375"/>
        <w:tab w:val="center" w:pos="4177"/>
      </w:tabs>
      <w:bidi/>
      <w:spacing w:after="0" w:line="240" w:lineRule="auto"/>
      <w:rPr>
        <w:rFonts w:ascii="Times New Roman" w:eastAsia="Times New Roman" w:hAnsi="Times New Roman" w:cs="B Nazanin"/>
        <w:sz w:val="26"/>
        <w:szCs w:val="26"/>
        <w:lang w:eastAsia="en-US" w:bidi="fa-I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79.25pt;margin-top:-21pt;width:62.05pt;height:67.5pt;z-index:251662336;mso-position-horizontal-relative:text;mso-position-vertical-relative:text;mso-width-relative:page;mso-height-relative:page">
          <v:imagedata r:id="rId1" o:title="آرم دانشگاه - Copy"/>
        </v:shape>
      </w:pict>
    </w:r>
    <w:r w:rsidR="00336AB2">
      <w:rPr>
        <w:rFonts w:ascii="Times New Roman" w:eastAsia="Times New Roman" w:hAnsi="Times New Roman" w:cs="B Nazanin"/>
        <w:sz w:val="26"/>
        <w:szCs w:val="26"/>
        <w:lang w:eastAsia="en-US" w:bidi="fa-IR"/>
      </w:rPr>
      <w:tab/>
    </w:r>
    <w:r w:rsidR="00336AB2">
      <w:rPr>
        <w:rFonts w:ascii="Times New Roman" w:eastAsia="Times New Roman" w:hAnsi="Times New Roman" w:cs="B Nazanin"/>
        <w:sz w:val="26"/>
        <w:szCs w:val="26"/>
        <w:lang w:eastAsia="en-US" w:bidi="fa-IR"/>
      </w:rPr>
      <w:tab/>
    </w:r>
    <w:r w:rsidR="00336AB2" w:rsidRPr="00FC4265">
      <w:rPr>
        <w:rFonts w:ascii="Times New Roman" w:eastAsia="Times New Roman" w:hAnsi="Times New Roman" w:cs="Times New Roman"/>
        <w:noProof/>
        <w:sz w:val="24"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5E4D49" wp14:editId="1FC7B0B4">
              <wp:simplePos x="0" y="0"/>
              <wp:positionH relativeFrom="column">
                <wp:posOffset>-233680</wp:posOffset>
              </wp:positionH>
              <wp:positionV relativeFrom="paragraph">
                <wp:posOffset>-248920</wp:posOffset>
              </wp:positionV>
              <wp:extent cx="1659255" cy="835025"/>
              <wp:effectExtent l="13970" t="8255" r="12700" b="1397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255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AB2" w:rsidRPr="006C6F5A" w:rsidRDefault="00336AB2" w:rsidP="00336AB2">
                          <w:pPr>
                            <w:bidi/>
                            <w:spacing w:line="180" w:lineRule="auto"/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6C6F5A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تاریخ:   </w:t>
                          </w:r>
                          <w:r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</w:t>
                          </w:r>
                          <w:r w:rsidRPr="006C6F5A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/    /</w:t>
                          </w:r>
                        </w:p>
                        <w:p w:rsidR="00336AB2" w:rsidRPr="006C6F5A" w:rsidRDefault="00336AB2" w:rsidP="00336AB2">
                          <w:pPr>
                            <w:bidi/>
                            <w:spacing w:line="180" w:lineRule="auto"/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6C6F5A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336AB2" w:rsidRPr="006C6F5A" w:rsidRDefault="00336AB2" w:rsidP="00336AB2">
                          <w:pPr>
                            <w:bidi/>
                            <w:spacing w:line="180" w:lineRule="auto"/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6C6F5A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5E4D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8.4pt;margin-top:-19.6pt;width:130.65pt;height:65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" strokecolor="white">
              <v:textbox style="mso-fit-shape-to-text:t">
                <w:txbxContent>
                  <w:p w:rsidR="00336AB2" w:rsidRPr="006C6F5A" w:rsidRDefault="00336AB2" w:rsidP="00336AB2">
                    <w:pPr>
                      <w:bidi/>
                      <w:spacing w:line="180" w:lineRule="auto"/>
                      <w:rPr>
                        <w:rFonts w:cs="B Nazanin"/>
                        <w:sz w:val="26"/>
                        <w:szCs w:val="26"/>
                        <w:rtl/>
                        <w:lang w:bidi="fa-IR"/>
                      </w:rPr>
                    </w:pPr>
                    <w:r w:rsidRPr="006C6F5A"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 xml:space="preserve">تاریخ:   </w:t>
                    </w:r>
                    <w:r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 xml:space="preserve"> </w:t>
                    </w:r>
                    <w:r w:rsidRPr="006C6F5A"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>/    /</w:t>
                    </w:r>
                  </w:p>
                  <w:p w:rsidR="00336AB2" w:rsidRPr="006C6F5A" w:rsidRDefault="00336AB2" w:rsidP="00336AB2">
                    <w:pPr>
                      <w:bidi/>
                      <w:spacing w:line="180" w:lineRule="auto"/>
                      <w:rPr>
                        <w:rFonts w:cs="B Nazanin"/>
                        <w:sz w:val="26"/>
                        <w:szCs w:val="26"/>
                        <w:rtl/>
                        <w:lang w:bidi="fa-IR"/>
                      </w:rPr>
                    </w:pPr>
                    <w:r w:rsidRPr="006C6F5A"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>شماره:</w:t>
                    </w:r>
                  </w:p>
                  <w:p w:rsidR="00336AB2" w:rsidRPr="006C6F5A" w:rsidRDefault="00336AB2" w:rsidP="00336AB2">
                    <w:pPr>
                      <w:bidi/>
                      <w:spacing w:line="180" w:lineRule="auto"/>
                      <w:rPr>
                        <w:rFonts w:cs="B Nazanin"/>
                        <w:sz w:val="26"/>
                        <w:szCs w:val="26"/>
                        <w:rtl/>
                        <w:lang w:bidi="fa-IR"/>
                      </w:rPr>
                    </w:pPr>
                    <w:r w:rsidRPr="006C6F5A">
                      <w:rPr>
                        <w:rFonts w:cs="B Nazanin" w:hint="cs"/>
                        <w:sz w:val="26"/>
                        <w:szCs w:val="26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6AB2">
      <w:rPr>
        <w:rFonts w:ascii="Times New Roman" w:eastAsia="Times New Roman" w:hAnsi="Times New Roman" w:cs="B Nazanin"/>
        <w:sz w:val="26"/>
        <w:szCs w:val="26"/>
        <w:lang w:eastAsia="en-US" w:bidi="fa-IR"/>
      </w:rPr>
      <w:t xml:space="preserve">                                     </w:t>
    </w:r>
    <w:r w:rsidR="00336AB2" w:rsidRPr="00FC4265">
      <w:rPr>
        <w:rFonts w:ascii="Times New Roman" w:eastAsia="Times New Roman" w:hAnsi="Times New Roman" w:cs="B Nazanin" w:hint="cs"/>
        <w:sz w:val="26"/>
        <w:szCs w:val="26"/>
        <w:rtl/>
        <w:lang w:eastAsia="en-US" w:bidi="fa-IR"/>
      </w:rPr>
      <w:t>بسمه تعالی</w:t>
    </w:r>
  </w:p>
  <w:p w:rsidR="00336AB2" w:rsidRDefault="00336AB2" w:rsidP="00336AB2">
    <w:pPr>
      <w:pStyle w:val="Header"/>
    </w:pPr>
  </w:p>
  <w:p w:rsidR="00336AB2" w:rsidRDefault="00336A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70"/>
    <w:rsid w:val="0005463F"/>
    <w:rsid w:val="00056E70"/>
    <w:rsid w:val="000C1B91"/>
    <w:rsid w:val="00106B09"/>
    <w:rsid w:val="001125AC"/>
    <w:rsid w:val="00161B67"/>
    <w:rsid w:val="001828CB"/>
    <w:rsid w:val="001971BB"/>
    <w:rsid w:val="001F18A0"/>
    <w:rsid w:val="001F4E29"/>
    <w:rsid w:val="002171CE"/>
    <w:rsid w:val="0024466A"/>
    <w:rsid w:val="002701E5"/>
    <w:rsid w:val="002A508F"/>
    <w:rsid w:val="002B77D5"/>
    <w:rsid w:val="00302243"/>
    <w:rsid w:val="00305A17"/>
    <w:rsid w:val="00336AB2"/>
    <w:rsid w:val="003D40AC"/>
    <w:rsid w:val="003D6F91"/>
    <w:rsid w:val="003F0815"/>
    <w:rsid w:val="00474A48"/>
    <w:rsid w:val="004A2502"/>
    <w:rsid w:val="004A4B32"/>
    <w:rsid w:val="004B7B64"/>
    <w:rsid w:val="004D5712"/>
    <w:rsid w:val="004F3578"/>
    <w:rsid w:val="004F6EFB"/>
    <w:rsid w:val="0055051F"/>
    <w:rsid w:val="00556698"/>
    <w:rsid w:val="0058291F"/>
    <w:rsid w:val="005E1E40"/>
    <w:rsid w:val="005F1B8E"/>
    <w:rsid w:val="00692DA9"/>
    <w:rsid w:val="006A47AF"/>
    <w:rsid w:val="006D0AF6"/>
    <w:rsid w:val="0078217C"/>
    <w:rsid w:val="00793929"/>
    <w:rsid w:val="007D2962"/>
    <w:rsid w:val="007E412E"/>
    <w:rsid w:val="0083425C"/>
    <w:rsid w:val="008667ED"/>
    <w:rsid w:val="00890F69"/>
    <w:rsid w:val="008B03F3"/>
    <w:rsid w:val="008C4C16"/>
    <w:rsid w:val="008D0518"/>
    <w:rsid w:val="00913EF4"/>
    <w:rsid w:val="00957C4F"/>
    <w:rsid w:val="009B2F31"/>
    <w:rsid w:val="009C12AE"/>
    <w:rsid w:val="00A25E28"/>
    <w:rsid w:val="00A56554"/>
    <w:rsid w:val="00AD38E9"/>
    <w:rsid w:val="00AD662E"/>
    <w:rsid w:val="00B163BC"/>
    <w:rsid w:val="00B55AD6"/>
    <w:rsid w:val="00BA6DBA"/>
    <w:rsid w:val="00C134BD"/>
    <w:rsid w:val="00C40807"/>
    <w:rsid w:val="00CF1E86"/>
    <w:rsid w:val="00D1137C"/>
    <w:rsid w:val="00D96ACB"/>
    <w:rsid w:val="00E10947"/>
    <w:rsid w:val="00E879E4"/>
    <w:rsid w:val="00EF175B"/>
    <w:rsid w:val="00EF24C0"/>
    <w:rsid w:val="00F0682A"/>
    <w:rsid w:val="00F12E3F"/>
    <w:rsid w:val="00F43BB7"/>
    <w:rsid w:val="00FE16B0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6B0FAF56-F53E-45A7-B07B-6FC4DB3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05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E4"/>
  </w:style>
  <w:style w:type="paragraph" w:styleId="Footer">
    <w:name w:val="footer"/>
    <w:basedOn w:val="Normal"/>
    <w:link w:val="FooterChar"/>
    <w:uiPriority w:val="99"/>
    <w:unhideWhenUsed/>
    <w:rsid w:val="00E87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(blank).dotx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</dc:creator>
  <cp:keywords/>
  <cp:lastModifiedBy>MUST-PC</cp:lastModifiedBy>
  <cp:revision>3</cp:revision>
  <dcterms:created xsi:type="dcterms:W3CDTF">2015-07-12T06:57:00Z</dcterms:created>
  <dcterms:modified xsi:type="dcterms:W3CDTF">2015-11-09T08:05:00Z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